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A03" w:rsidRDefault="00D23A03" w:rsidP="00D23A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День героев Отечества</w:t>
      </w:r>
    </w:p>
    <w:p w:rsidR="00D23A03" w:rsidRDefault="00D23A03" w:rsidP="00D23A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3A03" w:rsidRDefault="00D23A03" w:rsidP="00D23A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3A03">
        <w:rPr>
          <w:rFonts w:ascii="Times New Roman" w:hAnsi="Times New Roman"/>
          <w:sz w:val="28"/>
          <w:szCs w:val="28"/>
        </w:rPr>
        <w:t xml:space="preserve">10 декабря 2018 года </w:t>
      </w:r>
      <w:r w:rsidRPr="0070029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Московском Президентском кадетском училище им. М.А. Шолохова войск национальной гвардии РФ </w:t>
      </w:r>
      <w:r>
        <w:rPr>
          <w:rFonts w:ascii="Times New Roman" w:hAnsi="Times New Roman" w:cs="Times New Roman"/>
          <w:sz w:val="28"/>
          <w:szCs w:val="28"/>
        </w:rPr>
        <w:t>состоялся торжественный прием префекта, посвященный празднованию Дня Героев Отечества.</w:t>
      </w:r>
    </w:p>
    <w:p w:rsidR="00D23A03" w:rsidRDefault="00D23A03" w:rsidP="00D23A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мероприятии приняли участие: Герои</w:t>
      </w:r>
      <w:r w:rsidRPr="00C14D07">
        <w:rPr>
          <w:rFonts w:ascii="Times New Roman" w:hAnsi="Times New Roman" w:cs="Times New Roman"/>
          <w:sz w:val="28"/>
          <w:szCs w:val="28"/>
        </w:rPr>
        <w:t xml:space="preserve"> Советского Союза, Российской Федерации, Соц</w:t>
      </w:r>
      <w:r>
        <w:rPr>
          <w:rFonts w:ascii="Times New Roman" w:hAnsi="Times New Roman" w:cs="Times New Roman"/>
          <w:sz w:val="28"/>
          <w:szCs w:val="28"/>
        </w:rPr>
        <w:t>иалистического труда, Кавалеры ордена Славы, вдовы и матери</w:t>
      </w:r>
      <w:r w:rsidRPr="00C14D07">
        <w:rPr>
          <w:rFonts w:ascii="Times New Roman" w:hAnsi="Times New Roman" w:cs="Times New Roman"/>
          <w:sz w:val="28"/>
          <w:szCs w:val="28"/>
        </w:rPr>
        <w:t xml:space="preserve"> героев, председат</w:t>
      </w:r>
      <w:r>
        <w:rPr>
          <w:rFonts w:ascii="Times New Roman" w:hAnsi="Times New Roman" w:cs="Times New Roman"/>
          <w:sz w:val="28"/>
          <w:szCs w:val="28"/>
        </w:rPr>
        <w:t>ели советов ветеранов районов, главы управ районов.</w:t>
      </w:r>
    </w:p>
    <w:p w:rsidR="00D23A03" w:rsidRDefault="00D23A03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CEF69BC" wp14:editId="47B8207F">
            <wp:simplePos x="0" y="0"/>
            <wp:positionH relativeFrom="column">
              <wp:posOffset>453390</wp:posOffset>
            </wp:positionH>
            <wp:positionV relativeFrom="paragraph">
              <wp:posOffset>4075430</wp:posOffset>
            </wp:positionV>
            <wp:extent cx="4505325" cy="3007995"/>
            <wp:effectExtent l="0" t="0" r="9525" b="1905"/>
            <wp:wrapThrough wrapText="bothSides">
              <wp:wrapPolygon edited="0">
                <wp:start x="0" y="0"/>
                <wp:lineTo x="0" y="21477"/>
                <wp:lineTo x="21554" y="21477"/>
                <wp:lineTo x="21554" y="0"/>
                <wp:lineTo x="0" y="0"/>
              </wp:wrapPolygon>
            </wp:wrapThrough>
            <wp:docPr id="2" name="Рисунок 2" descr="X:\день героев\2018\фотографии с концерта\1dsc9821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день героев\2018\фотографии с концерта\1dsc9821_smal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00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37964DE" wp14:editId="131F8AB1">
            <wp:simplePos x="0" y="0"/>
            <wp:positionH relativeFrom="column">
              <wp:posOffset>352425</wp:posOffset>
            </wp:positionH>
            <wp:positionV relativeFrom="paragraph">
              <wp:posOffset>152400</wp:posOffset>
            </wp:positionV>
            <wp:extent cx="4848225" cy="3641725"/>
            <wp:effectExtent l="0" t="0" r="9525" b="0"/>
            <wp:wrapThrough wrapText="bothSides">
              <wp:wrapPolygon edited="0">
                <wp:start x="0" y="0"/>
                <wp:lineTo x="0" y="21468"/>
                <wp:lineTo x="21558" y="21468"/>
                <wp:lineTo x="21558" y="0"/>
                <wp:lineTo x="0" y="0"/>
              </wp:wrapPolygon>
            </wp:wrapThrough>
            <wp:docPr id="1" name="Рисунок 1" descr="X:\день героев\2018\фотографии с концерта\DCYI3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день героев\2018\фотографии с концерта\DCYI32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64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3A03" w:rsidRPr="00D23A03" w:rsidRDefault="00D23A03" w:rsidP="00D23A03"/>
    <w:p w:rsidR="00D23A03" w:rsidRPr="00D23A03" w:rsidRDefault="00D23A03" w:rsidP="00D23A03"/>
    <w:p w:rsidR="00D23A03" w:rsidRPr="00D23A03" w:rsidRDefault="00D23A03" w:rsidP="00D23A03"/>
    <w:p w:rsidR="00D23A03" w:rsidRPr="00D23A03" w:rsidRDefault="00D23A03" w:rsidP="00D23A03"/>
    <w:p w:rsidR="00D23A03" w:rsidRPr="00D23A03" w:rsidRDefault="00D23A03" w:rsidP="00D23A03"/>
    <w:p w:rsidR="00D23A03" w:rsidRPr="00D23A03" w:rsidRDefault="00D23A03" w:rsidP="00D23A03"/>
    <w:p w:rsidR="00D23A03" w:rsidRPr="00D23A03" w:rsidRDefault="00D23A03" w:rsidP="00D23A03"/>
    <w:p w:rsidR="00D23A03" w:rsidRPr="00D23A03" w:rsidRDefault="00D23A03" w:rsidP="00D23A03"/>
    <w:p w:rsidR="00D23A03" w:rsidRPr="00D23A03" w:rsidRDefault="00D23A03" w:rsidP="00D23A03"/>
    <w:p w:rsidR="00D23A03" w:rsidRPr="00D23A03" w:rsidRDefault="00D23A03" w:rsidP="00D23A03"/>
    <w:p w:rsidR="00D23A03" w:rsidRPr="00D23A03" w:rsidRDefault="00D23A03" w:rsidP="00D23A03"/>
    <w:p w:rsidR="00D23A03" w:rsidRPr="00D23A03" w:rsidRDefault="00D23A03" w:rsidP="00D23A03"/>
    <w:p w:rsidR="00D23A03" w:rsidRPr="00D23A03" w:rsidRDefault="00D23A03" w:rsidP="00D23A03"/>
    <w:p w:rsidR="00D23A03" w:rsidRPr="00D23A03" w:rsidRDefault="00D23A03" w:rsidP="00D23A03"/>
    <w:p w:rsidR="00D23A03" w:rsidRPr="00D23A03" w:rsidRDefault="00D23A03" w:rsidP="00D23A03"/>
    <w:p w:rsidR="00D23A03" w:rsidRPr="00D23A03" w:rsidRDefault="00D23A03" w:rsidP="00D23A03"/>
    <w:p w:rsidR="00D23A03" w:rsidRPr="00D23A03" w:rsidRDefault="00D23A03" w:rsidP="00D23A03"/>
    <w:p w:rsidR="00D23A03" w:rsidRPr="00D23A03" w:rsidRDefault="00D23A03" w:rsidP="00D23A03"/>
    <w:p w:rsidR="00D23A03" w:rsidRPr="00D23A03" w:rsidRDefault="00D23A03" w:rsidP="00D23A03"/>
    <w:p w:rsidR="00D23A03" w:rsidRPr="00D23A03" w:rsidRDefault="00D23A03" w:rsidP="00D23A03"/>
    <w:p w:rsidR="00C03D9F" w:rsidRDefault="00C03D9F" w:rsidP="00D23A03"/>
    <w:p w:rsidR="00D23A03" w:rsidRPr="00D23A03" w:rsidRDefault="00D23A03" w:rsidP="00D23A03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3823335</wp:posOffset>
            </wp:positionV>
            <wp:extent cx="5934075" cy="3962400"/>
            <wp:effectExtent l="0" t="0" r="9525" b="0"/>
            <wp:wrapThrough wrapText="bothSides">
              <wp:wrapPolygon edited="0">
                <wp:start x="0" y="0"/>
                <wp:lineTo x="0" y="21496"/>
                <wp:lineTo x="21565" y="21496"/>
                <wp:lineTo x="21565" y="0"/>
                <wp:lineTo x="0" y="0"/>
              </wp:wrapPolygon>
            </wp:wrapThrough>
            <wp:docPr id="5" name="Рисунок 5" descr="X:\день героев\2018\фотографии с концерта\dsc9881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X:\день героев\2018\фотографии с концерта\dsc9881_smal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D6C5D7C" wp14:editId="114B20E3">
            <wp:simplePos x="0" y="0"/>
            <wp:positionH relativeFrom="column">
              <wp:posOffset>424815</wp:posOffset>
            </wp:positionH>
            <wp:positionV relativeFrom="paragraph">
              <wp:posOffset>113665</wp:posOffset>
            </wp:positionV>
            <wp:extent cx="5000625" cy="3289935"/>
            <wp:effectExtent l="0" t="0" r="9525" b="5715"/>
            <wp:wrapThrough wrapText="bothSides">
              <wp:wrapPolygon edited="0">
                <wp:start x="0" y="0"/>
                <wp:lineTo x="0" y="21512"/>
                <wp:lineTo x="21559" y="21512"/>
                <wp:lineTo x="21559" y="0"/>
                <wp:lineTo x="0" y="0"/>
              </wp:wrapPolygon>
            </wp:wrapThrough>
            <wp:docPr id="3" name="Рисунок 3" descr="X:\день героев\2018\фотографии с концерта\GIDP1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день героев\2018\фотографии с концерта\GIDP13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6" t="13919"/>
                    <a:stretch/>
                  </pic:blipFill>
                  <pic:spPr bwMode="auto">
                    <a:xfrm>
                      <a:off x="0" y="0"/>
                      <a:ext cx="5000625" cy="328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23A03" w:rsidRPr="00D23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A03"/>
    <w:rsid w:val="00050709"/>
    <w:rsid w:val="00C03D9F"/>
    <w:rsid w:val="00D2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A03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A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A03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A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A2AA0F61.dotm</Template>
  <TotalTime>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Заикина Алла Анатольевна</dc:creator>
  <cp:lastModifiedBy>Заикина Алла Анатольевна</cp:lastModifiedBy>
  <cp:revision>1</cp:revision>
  <dcterms:created xsi:type="dcterms:W3CDTF">2018-12-24T12:20:00Z</dcterms:created>
  <dcterms:modified xsi:type="dcterms:W3CDTF">2018-12-24T12:26:00Z</dcterms:modified>
</cp:coreProperties>
</file>